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0261" w14:textId="77777777" w:rsidR="005D4EE5" w:rsidRDefault="002A04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9F29DB0" wp14:editId="5B9844CC">
                <wp:simplePos x="0" y="0"/>
                <wp:positionH relativeFrom="column">
                  <wp:posOffset>3553460</wp:posOffset>
                </wp:positionH>
                <wp:positionV relativeFrom="page">
                  <wp:posOffset>914400</wp:posOffset>
                </wp:positionV>
                <wp:extent cx="2556000" cy="1015200"/>
                <wp:effectExtent l="0" t="0" r="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6000" cy="101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lang w:val="et-EE"/>
                              </w:rPr>
                              <w:id w:val="961844451"/>
                              <w:placeholder>
                                <w:docPart w:val="FE2873FC2681407DA8E8974523470D60"/>
                              </w:placeholder>
                            </w:sdtPr>
                            <w:sdtEndPr/>
                            <w:sdtContent>
                              <w:p w14:paraId="409810AF" w14:textId="401D54DF" w:rsidR="006F1112" w:rsidRDefault="005114F4" w:rsidP="002A044D">
                                <w:pPr>
                                  <w:jc w:val="right"/>
                                  <w:rPr>
                                    <w:color w:val="000000" w:themeColor="text1"/>
                                    <w:lang w:val="et-EE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et-EE"/>
                                  </w:rPr>
                                  <w:t>J.</w:t>
                                </w:r>
                                <w:r w:rsidR="00910B9C">
                                  <w:rPr>
                                    <w:color w:val="000000" w:themeColor="text1"/>
                                    <w:lang w:val="et-E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lang w:val="et-EE"/>
                                  </w:rPr>
                                  <w:t>Liivi 4, Tartu</w:t>
                                </w:r>
                              </w:p>
                              <w:p w14:paraId="540DBAB0" w14:textId="77777777" w:rsidR="005114F4" w:rsidRDefault="005114F4" w:rsidP="002A044D">
                                <w:pPr>
                                  <w:jc w:val="right"/>
                                  <w:rPr>
                                    <w:color w:val="000000" w:themeColor="text1"/>
                                    <w:lang w:val="et-EE"/>
                                  </w:rPr>
                                </w:pPr>
                              </w:p>
                              <w:p w14:paraId="57A310D6" w14:textId="1ED731A4" w:rsidR="002A044D" w:rsidRPr="002A044D" w:rsidRDefault="002A044D" w:rsidP="002A044D">
                                <w:pPr>
                                  <w:jc w:val="right"/>
                                  <w:rPr>
                                    <w:color w:val="FFFFFF" w:themeColor="background1"/>
                                    <w:lang w:val="et-EE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instrText xml:space="preserve"> ASK  \* MERGEFORMAT </w:instrText>
                                </w:r>
                                <w:r>
                                  <w:rPr>
                                    <w:color w:val="FFFFFF" w:themeColor="background1"/>
                                    <w:lang w:val="et-EE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29DB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79.8pt;margin-top:1in;width:201.25pt;height:7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" filled="f" stroked="f" strokeweight=".5pt">
                <v:textbox inset="0,0,0,0">
                  <w:txbxContent>
                    <w:sdt>
                      <w:sdtPr>
                        <w:rPr>
                          <w:color w:val="FFFFFF" w:themeColor="background1"/>
                          <w:lang w:val="et-EE"/>
                        </w:rPr>
                        <w:id w:val="961844451"/>
                        <w:placeholder>
                          <w:docPart w:val="FE2873FC2681407DA8E8974523470D60"/>
                        </w:placeholder>
                      </w:sdtPr>
                      <w:sdtEndPr/>
                      <w:sdtContent>
                        <w:p w14:paraId="409810AF" w14:textId="401D54DF" w:rsidR="006F1112" w:rsidRDefault="005114F4" w:rsidP="002A044D">
                          <w:pPr>
                            <w:jc w:val="right"/>
                            <w:rPr>
                              <w:color w:val="000000" w:themeColor="text1"/>
                              <w:lang w:val="et-EE"/>
                            </w:rPr>
                          </w:pPr>
                          <w:r>
                            <w:rPr>
                              <w:color w:val="000000" w:themeColor="text1"/>
                              <w:lang w:val="et-EE"/>
                            </w:rPr>
                            <w:t>J.</w:t>
                          </w:r>
                          <w:r w:rsidR="00910B9C">
                            <w:rPr>
                              <w:color w:val="000000" w:themeColor="text1"/>
                              <w:lang w:val="et-EE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lang w:val="et-EE"/>
                            </w:rPr>
                            <w:t>Liivi 4, Tartu</w:t>
                          </w:r>
                        </w:p>
                        <w:p w14:paraId="540DBAB0" w14:textId="77777777" w:rsidR="005114F4" w:rsidRDefault="005114F4" w:rsidP="002A044D">
                          <w:pPr>
                            <w:jc w:val="right"/>
                            <w:rPr>
                              <w:color w:val="000000" w:themeColor="text1"/>
                              <w:lang w:val="et-EE"/>
                            </w:rPr>
                          </w:pPr>
                        </w:p>
                        <w:p w14:paraId="57A310D6" w14:textId="1ED731A4" w:rsidR="002A044D" w:rsidRPr="002A044D" w:rsidRDefault="002A044D" w:rsidP="002A044D">
                          <w:pPr>
                            <w:jc w:val="right"/>
                            <w:rPr>
                              <w:color w:val="FFFFFF" w:themeColor="background1"/>
                              <w:lang w:val="et-EE"/>
                            </w:rPr>
                          </w:pPr>
                          <w:r>
                            <w:rPr>
                              <w:color w:val="FFFFFF" w:themeColor="background1"/>
                              <w:lang w:val="et-EE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lang w:val="et-EE"/>
                            </w:rPr>
                            <w:instrText xml:space="preserve"> ASK  \* MERGEFORMAT </w:instrText>
                          </w:r>
                          <w:r>
                            <w:rPr>
                              <w:color w:val="FFFFFF" w:themeColor="background1"/>
                              <w:lang w:val="et-EE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PlainTable4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977"/>
        <w:gridCol w:w="3413"/>
      </w:tblGrid>
      <w:tr w:rsidR="00AA284D" w:rsidRPr="002F199C" w14:paraId="725DA611" w14:textId="77777777" w:rsidTr="00CE2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74572D1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1.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F6A7E56" w14:textId="1338083C" w:rsidR="00FC6777" w:rsidRPr="002F199C" w:rsidRDefault="00FC6777" w:rsidP="00FC6777">
            <w:pPr>
              <w:pStyle w:val="Teem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Avariide, rikete ja puuduste edastamine tööpäevadel</w:t>
            </w:r>
            <w:r w:rsidR="00585706" w:rsidRPr="002F199C">
              <w:rPr>
                <w:b w:val="0"/>
                <w:lang w:val="et-EE"/>
              </w:rPr>
              <w:br/>
            </w:r>
            <w:r w:rsidRPr="002F199C">
              <w:rPr>
                <w:b w:val="0"/>
                <w:lang w:val="et-EE"/>
              </w:rPr>
              <w:t>8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  <w:r w:rsidR="007719CD" w:rsidRPr="002F199C">
              <w:rPr>
                <w:b w:val="0"/>
                <w:lang w:val="et-EE"/>
              </w:rPr>
              <w:t>-</w:t>
            </w:r>
            <w:r w:rsidRPr="002F199C">
              <w:rPr>
                <w:b w:val="0"/>
                <w:lang w:val="et-EE"/>
              </w:rPr>
              <w:t>1</w:t>
            </w:r>
            <w:r w:rsidR="00FA4CFB">
              <w:rPr>
                <w:b w:val="0"/>
                <w:lang w:val="et-EE"/>
              </w:rPr>
              <w:t>7</w:t>
            </w:r>
            <w:r w:rsidR="00392271" w:rsidRPr="002F199C">
              <w:rPr>
                <w:b w:val="0"/>
                <w:lang w:val="et-EE"/>
              </w:rPr>
              <w:t>:</w:t>
            </w:r>
            <w:r w:rsidRPr="002F199C">
              <w:rPr>
                <w:b w:val="0"/>
                <w:lang w:val="et-EE"/>
              </w:rPr>
              <w:t>00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437D8A20" w14:textId="77777777" w:rsidR="00FC6777" w:rsidRPr="002F199C" w:rsidRDefault="00FC6777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Riigi Kinnisvara AS klienditugi </w:t>
            </w:r>
          </w:p>
          <w:p w14:paraId="4228C225" w14:textId="77777777" w:rsidR="00FC6777" w:rsidRPr="002F199C" w:rsidRDefault="0040733F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>t</w:t>
            </w:r>
            <w:r w:rsidR="00FC6777" w:rsidRPr="002F199C">
              <w:rPr>
                <w:b/>
                <w:lang w:val="et-EE"/>
              </w:rPr>
              <w:t>el</w:t>
            </w:r>
            <w:r w:rsidRPr="002F199C">
              <w:rPr>
                <w:b/>
                <w:lang w:val="et-EE"/>
              </w:rPr>
              <w:t xml:space="preserve"> </w:t>
            </w:r>
            <w:r w:rsidR="007719CD" w:rsidRPr="002F199C">
              <w:rPr>
                <w:b/>
                <w:lang w:val="et-EE"/>
              </w:rPr>
              <w:t>605 0000</w:t>
            </w:r>
          </w:p>
          <w:p w14:paraId="0FFA13C2" w14:textId="19936395" w:rsidR="00FC6777" w:rsidRDefault="005F4EFE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t-EE"/>
              </w:rPr>
            </w:pPr>
            <w:hyperlink r:id="rId11" w:history="1">
              <w:r w:rsidR="00FA4CFB" w:rsidRPr="00E26AE1">
                <w:rPr>
                  <w:rStyle w:val="Hyperlink"/>
                  <w:lang w:val="et-EE"/>
                </w:rPr>
                <w:t>klienditugi@rkas.ee</w:t>
              </w:r>
            </w:hyperlink>
          </w:p>
          <w:p w14:paraId="30ACDB16" w14:textId="31CBDF75" w:rsidR="00FA4CFB" w:rsidRPr="002F199C" w:rsidRDefault="00FA4CFB" w:rsidP="00585706">
            <w:pPr>
              <w:pStyle w:val="Kontakti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Works.rkas.ee</w:t>
            </w:r>
          </w:p>
        </w:tc>
      </w:tr>
      <w:tr w:rsidR="00E304D7" w:rsidRPr="002F199C" w14:paraId="59499DD4" w14:textId="77777777" w:rsidTr="00CE2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DB8DA88" w14:textId="77777777" w:rsidR="00E304D7" w:rsidRPr="002F199C" w:rsidRDefault="00E304D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2.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07A44CBB" w14:textId="77777777" w:rsidR="00E304D7" w:rsidRPr="002F199C" w:rsidRDefault="00E304D7" w:rsidP="00FC6777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Väljaspool tööaega edastatakse teated objekti haldurile (soovitavalt ainult avarii korral)</w:t>
            </w:r>
          </w:p>
        </w:tc>
        <w:tc>
          <w:tcPr>
            <w:tcW w:w="639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4DDE4"/>
          </w:tcPr>
          <w:p w14:paraId="3E07DD8E" w14:textId="62F1E191" w:rsidR="00E304D7" w:rsidRPr="002F199C" w:rsidRDefault="005114F4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5114F4">
              <w:rPr>
                <w:lang w:val="et-EE"/>
              </w:rPr>
              <w:t>Andero Varuson</w:t>
            </w:r>
          </w:p>
          <w:p w14:paraId="043751CB" w14:textId="2E1C6D0C" w:rsidR="000B2381" w:rsidRPr="002F199C" w:rsidRDefault="000B2381" w:rsidP="00585706">
            <w:pPr>
              <w:pStyle w:val="Kontakti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 xml:space="preserve">tel +372 </w:t>
            </w:r>
            <w:r w:rsidR="005114F4">
              <w:rPr>
                <w:lang w:val="et-EE"/>
              </w:rPr>
              <w:t>5628</w:t>
            </w:r>
            <w:r w:rsidR="00515417">
              <w:rPr>
                <w:lang w:val="et-EE"/>
              </w:rPr>
              <w:t xml:space="preserve"> </w:t>
            </w:r>
            <w:r w:rsidR="005114F4">
              <w:rPr>
                <w:lang w:val="et-EE"/>
              </w:rPr>
              <w:t>3495</w:t>
            </w:r>
          </w:p>
        </w:tc>
      </w:tr>
      <w:tr w:rsidR="00FC6777" w:rsidRPr="002F199C" w14:paraId="5032205D" w14:textId="77777777" w:rsidTr="00AA28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838B9FC" w14:textId="77777777" w:rsidR="00FC6777" w:rsidRPr="002F199C" w:rsidRDefault="00FC6777" w:rsidP="002402FB">
            <w:pPr>
              <w:pStyle w:val="Numeratsioon"/>
              <w:rPr>
                <w:b w:val="0"/>
                <w:lang w:val="et-EE"/>
              </w:rPr>
            </w:pPr>
            <w:r w:rsidRPr="002F199C">
              <w:rPr>
                <w:b w:val="0"/>
                <w:lang w:val="et-EE"/>
              </w:rPr>
              <w:t>3.</w:t>
            </w:r>
          </w:p>
        </w:tc>
        <w:sdt>
          <w:sdtPr>
            <w:rPr>
              <w:sz w:val="24"/>
              <w:szCs w:val="24"/>
              <w:lang w:val="et-EE"/>
            </w:rPr>
            <w:id w:val="-1616822046"/>
            <w:placeholder>
              <w:docPart w:val="66BC2BD374D74143A15A68ADA8CA1D58"/>
            </w:placeholder>
          </w:sdtPr>
          <w:sdtEndPr/>
          <w:sdtContent>
            <w:tc>
              <w:tcPr>
                <w:tcW w:w="8942" w:type="dxa"/>
                <w:gridSpan w:val="3"/>
                <w:tcBorders>
                  <w:top w:val="single" w:sz="18" w:space="0" w:color="auto"/>
                  <w:bottom w:val="single" w:sz="4" w:space="0" w:color="auto"/>
                </w:tcBorders>
                <w:shd w:val="clear" w:color="auto" w:fill="auto"/>
              </w:tcPr>
              <w:p w14:paraId="3343EEEF" w14:textId="77777777" w:rsidR="00FC6777" w:rsidRPr="002F199C" w:rsidRDefault="007026C3" w:rsidP="00FC6777">
                <w:pPr>
                  <w:pStyle w:val="Teem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  <w:lang w:val="et-EE"/>
                  </w:rPr>
                </w:pPr>
                <w:r w:rsidRPr="002F199C">
                  <w:rPr>
                    <w:sz w:val="24"/>
                    <w:szCs w:val="24"/>
                    <w:lang w:val="et-EE"/>
                  </w:rPr>
                  <w:t xml:space="preserve">Kui on tekkinud avarii ja eespool nimetatute telefonid ei vasta, </w:t>
                </w:r>
                <w:r w:rsidRPr="002F199C">
                  <w:rPr>
                    <w:sz w:val="24"/>
                    <w:szCs w:val="24"/>
                    <w:lang w:val="et-EE"/>
                  </w:rPr>
                  <w:br/>
                  <w:t>on õigus kutsuda välja järgnevas nimekirjas toodud ettevõtted</w:t>
                </w:r>
              </w:p>
            </w:tc>
          </w:sdtContent>
        </w:sdt>
      </w:tr>
      <w:tr w:rsidR="00A01123" w:rsidRPr="002F199C" w14:paraId="27B3FEC3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E106BF3" w14:textId="77777777" w:rsidR="00FC6777" w:rsidRPr="002F199C" w:rsidRDefault="00FC6777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A0CCA" w14:textId="77777777" w:rsidR="00FC6777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Vesi ja kanalisatsioon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996E1B" w14:textId="272C17C8" w:rsidR="00FC6777" w:rsidRPr="002F199C" w:rsidRDefault="005114F4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proofErr w:type="spellStart"/>
            <w:r>
              <w:rPr>
                <w:b/>
                <w:lang w:val="et-EE"/>
              </w:rPr>
              <w:t>P.Dussmann</w:t>
            </w:r>
            <w:proofErr w:type="spellEnd"/>
            <w:r>
              <w:rPr>
                <w:b/>
                <w:lang w:val="et-EE"/>
              </w:rPr>
              <w:t xml:space="preserve"> Eesti O</w:t>
            </w:r>
            <w:r w:rsidR="005F4EFE">
              <w:rPr>
                <w:b/>
                <w:lang w:val="et-EE"/>
              </w:rPr>
              <w:t>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20204" w14:textId="5D794779" w:rsidR="00FC6777" w:rsidRPr="002F199C" w:rsidRDefault="000B2381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+372 </w:t>
            </w:r>
            <w:r w:rsidR="00811064" w:rsidRPr="00811064">
              <w:rPr>
                <w:b/>
                <w:lang w:val="et-EE"/>
              </w:rPr>
              <w:t>53666600</w:t>
            </w:r>
          </w:p>
        </w:tc>
      </w:tr>
      <w:tr w:rsidR="00585706" w:rsidRPr="002F199C" w14:paraId="2456AA8A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F41583B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E29DA9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Küte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72826" w14:textId="7DBF90F7" w:rsidR="00585706" w:rsidRPr="002F199C" w:rsidRDefault="005114F4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proofErr w:type="spellStart"/>
            <w:r>
              <w:rPr>
                <w:b/>
                <w:lang w:val="et-EE"/>
              </w:rPr>
              <w:t>P.Dussmann</w:t>
            </w:r>
            <w:proofErr w:type="spellEnd"/>
            <w:r>
              <w:rPr>
                <w:b/>
                <w:lang w:val="et-EE"/>
              </w:rPr>
              <w:t xml:space="preserve"> Eesti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C05C8" w14:textId="02FCE8E2" w:rsidR="00585706" w:rsidRPr="002F199C" w:rsidRDefault="00811064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+372 </w:t>
            </w:r>
            <w:r w:rsidRPr="00811064">
              <w:rPr>
                <w:b/>
                <w:lang w:val="et-EE"/>
              </w:rPr>
              <w:t>53666600</w:t>
            </w:r>
          </w:p>
        </w:tc>
      </w:tr>
      <w:tr w:rsidR="00585706" w:rsidRPr="002F199C" w14:paraId="168126CA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BD944A7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B9050" w14:textId="77777777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Elekter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C1824" w14:textId="24733F45" w:rsidR="00585706" w:rsidRPr="002F199C" w:rsidRDefault="005114F4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proofErr w:type="spellStart"/>
            <w:r>
              <w:rPr>
                <w:b/>
                <w:lang w:val="et-EE"/>
              </w:rPr>
              <w:t>P.Dussmann</w:t>
            </w:r>
            <w:proofErr w:type="spellEnd"/>
            <w:r>
              <w:rPr>
                <w:b/>
                <w:lang w:val="et-EE"/>
              </w:rPr>
              <w:t xml:space="preserve"> Eesti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46F712" w14:textId="1D8B6446" w:rsidR="00585706" w:rsidRPr="002F199C" w:rsidRDefault="00515417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+372 </w:t>
            </w:r>
            <w:r w:rsidRPr="00811064">
              <w:rPr>
                <w:b/>
                <w:lang w:val="et-EE"/>
              </w:rPr>
              <w:t>53666600</w:t>
            </w:r>
          </w:p>
        </w:tc>
      </w:tr>
      <w:tr w:rsidR="00585706" w:rsidRPr="002F199C" w14:paraId="1F2D694A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73B9BE2A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14699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Ventilatsioon ja jahutus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E2072" w14:textId="21231BBD" w:rsidR="00585706" w:rsidRPr="002F199C" w:rsidRDefault="005114F4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proofErr w:type="spellStart"/>
            <w:r>
              <w:rPr>
                <w:b/>
                <w:lang w:val="et-EE"/>
              </w:rPr>
              <w:t>P.Dussmann</w:t>
            </w:r>
            <w:proofErr w:type="spellEnd"/>
            <w:r>
              <w:rPr>
                <w:b/>
                <w:lang w:val="et-EE"/>
              </w:rPr>
              <w:t xml:space="preserve"> Eesti OÜ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F661D" w14:textId="224B3BAE" w:rsidR="00585706" w:rsidRPr="002F199C" w:rsidRDefault="00515417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 w:rsidRPr="002F199C">
              <w:rPr>
                <w:b/>
                <w:lang w:val="et-EE"/>
              </w:rPr>
              <w:t xml:space="preserve">+372 </w:t>
            </w:r>
            <w:r w:rsidRPr="00811064">
              <w:rPr>
                <w:b/>
                <w:lang w:val="et-EE"/>
              </w:rPr>
              <w:t>53666600</w:t>
            </w:r>
          </w:p>
        </w:tc>
      </w:tr>
      <w:tr w:rsidR="00585706" w:rsidRPr="002F199C" w14:paraId="0782982B" w14:textId="77777777" w:rsidTr="00C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2C2CEE03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3B06C" w14:textId="77777777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Nõrkvoolusüsteemid</w:t>
            </w:r>
            <w:r w:rsidRPr="002F199C">
              <w:rPr>
                <w:lang w:val="et-EE"/>
              </w:rPr>
              <w:br/>
              <w:t>(ATS, valve, jne)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3F613" w14:textId="62249D17" w:rsidR="00585706" w:rsidRPr="002F199C" w:rsidRDefault="009630E8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Selgumisel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424C0" w14:textId="5B969A0A" w:rsidR="00585706" w:rsidRPr="002F199C" w:rsidRDefault="00585706" w:rsidP="00585706">
            <w:pPr>
              <w:pStyle w:val="Teem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t-EE"/>
              </w:rPr>
            </w:pPr>
          </w:p>
        </w:tc>
      </w:tr>
      <w:tr w:rsidR="00585706" w:rsidRPr="002F199C" w14:paraId="32AD8B0B" w14:textId="77777777" w:rsidTr="00CC0B68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14:paraId="381468DD" w14:textId="77777777" w:rsidR="00585706" w:rsidRPr="002F199C" w:rsidRDefault="00585706" w:rsidP="00585706">
            <w:pPr>
              <w:rPr>
                <w:lang w:val="et-EE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7A574" w14:textId="77777777" w:rsidR="00585706" w:rsidRPr="002F199C" w:rsidRDefault="00585706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t-EE"/>
              </w:rPr>
            </w:pPr>
            <w:r w:rsidRPr="002F199C">
              <w:rPr>
                <w:lang w:val="et-EE"/>
              </w:rPr>
              <w:t>Heakord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30B55" w14:textId="767508E9" w:rsidR="00585706" w:rsidRPr="002F199C" w:rsidRDefault="005114F4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proofErr w:type="spellStart"/>
            <w:r>
              <w:rPr>
                <w:b/>
                <w:lang w:val="et-EE"/>
              </w:rPr>
              <w:t>Stell</w:t>
            </w:r>
            <w:proofErr w:type="spellEnd"/>
            <w:r>
              <w:rPr>
                <w:b/>
                <w:lang w:val="et-EE"/>
              </w:rPr>
              <w:t xml:space="preserve"> Eesti AS</w:t>
            </w:r>
          </w:p>
        </w:tc>
        <w:tc>
          <w:tcPr>
            <w:tcW w:w="3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6C4ED" w14:textId="68FB5F88" w:rsidR="00585706" w:rsidRPr="002F199C" w:rsidRDefault="006E108A" w:rsidP="00585706">
            <w:pPr>
              <w:pStyle w:val="Teem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t-EE"/>
              </w:rPr>
            </w:pPr>
            <w:r>
              <w:rPr>
                <w:b/>
                <w:lang w:val="et-EE"/>
              </w:rPr>
              <w:t>+372 661 800</w:t>
            </w:r>
            <w:r w:rsidR="003718F0">
              <w:rPr>
                <w:b/>
                <w:lang w:val="et-EE"/>
              </w:rPr>
              <w:t>0</w:t>
            </w:r>
          </w:p>
        </w:tc>
      </w:tr>
    </w:tbl>
    <w:p w14:paraId="46F7C2A2" w14:textId="77777777" w:rsidR="00CC220A" w:rsidRPr="002F199C" w:rsidRDefault="00CC220A" w:rsidP="00CC220A">
      <w:pPr>
        <w:rPr>
          <w:lang w:val="et-EE"/>
        </w:rPr>
      </w:pPr>
    </w:p>
    <w:sectPr w:rsidR="00CC220A" w:rsidRPr="002F199C" w:rsidSect="00E61C4D">
      <w:headerReference w:type="default" r:id="rId12"/>
      <w:footerReference w:type="default" r:id="rId13"/>
      <w:pgSz w:w="11900" w:h="16840"/>
      <w:pgMar w:top="3856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9F99" w14:textId="77777777" w:rsidR="00E61C4D" w:rsidRDefault="00E61C4D" w:rsidP="009D60F9">
      <w:pPr>
        <w:spacing w:line="240" w:lineRule="auto"/>
      </w:pPr>
      <w:r>
        <w:separator/>
      </w:r>
    </w:p>
  </w:endnote>
  <w:endnote w:type="continuationSeparator" w:id="0">
    <w:p w14:paraId="7E0C9D0B" w14:textId="77777777" w:rsidR="00E61C4D" w:rsidRDefault="00E61C4D" w:rsidP="009D6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4"/>
      <w:tblW w:w="0" w:type="auto"/>
      <w:tblBorders>
        <w:top w:val="single" w:sz="18" w:space="0" w:color="auto"/>
        <w:bottom w:val="single" w:sz="18" w:space="0" w:color="auto"/>
        <w:insideH w:val="single" w:sz="4" w:space="0" w:color="auto"/>
      </w:tblBorders>
      <w:tblCellMar>
        <w:top w:w="57" w:type="dxa"/>
        <w:left w:w="113" w:type="dxa"/>
        <w:bottom w:w="85" w:type="dxa"/>
        <w:right w:w="113" w:type="dxa"/>
      </w:tblCellMar>
      <w:tblLook w:val="04A0" w:firstRow="1" w:lastRow="0" w:firstColumn="1" w:lastColumn="0" w:noHBand="0" w:noVBand="1"/>
    </w:tblPr>
    <w:tblGrid>
      <w:gridCol w:w="1701"/>
      <w:gridCol w:w="8364"/>
    </w:tblGrid>
    <w:tr w:rsidR="00284AE0" w14:paraId="6B46E638" w14:textId="77777777" w:rsidTr="00CC0B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65" w:type="dxa"/>
          <w:gridSpan w:val="2"/>
          <w:shd w:val="clear" w:color="auto" w:fill="auto"/>
        </w:tcPr>
        <w:p w14:paraId="06AE6434" w14:textId="77777777" w:rsidR="00284AE0" w:rsidRPr="002F199C" w:rsidRDefault="00CC0B68" w:rsidP="00CC0B68">
          <w:pPr>
            <w:pStyle w:val="Teemasuur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Avariide, rikete ja puuduste lokaliseerimise/likvideerimise aeg</w:t>
          </w:r>
        </w:p>
      </w:tc>
    </w:tr>
    <w:tr w:rsidR="00284AE0" w14:paraId="494F3A1D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19FAEF8D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Avarii</w:t>
          </w:r>
        </w:p>
        <w:p w14:paraId="4AC4BBC7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2 h jooksul</w:t>
          </w:r>
        </w:p>
      </w:tc>
      <w:tc>
        <w:tcPr>
          <w:tcW w:w="8364" w:type="dxa"/>
          <w:shd w:val="clear" w:color="auto" w:fill="auto"/>
        </w:tcPr>
        <w:p w14:paraId="7864AD09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Avarii lokaliseerimine toimub 2 h jooksul pärast avariiteate vastuvõtmist. Avarii on selline rike, mis ohustab kas inimelusid või on tekitanud või tekitab olulist materiaalset kahju, sh ka keskkonnale.</w:t>
          </w:r>
        </w:p>
      </w:tc>
    </w:tr>
    <w:tr w:rsidR="00284AE0" w14:paraId="28911E8A" w14:textId="77777777" w:rsidTr="00AA284D">
      <w:trPr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7F75508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Rike</w:t>
          </w:r>
          <w:r w:rsidRPr="002F199C">
            <w:rPr>
              <w:b w:val="0"/>
              <w:lang w:val="et-EE"/>
            </w:rPr>
            <w:br/>
            <w:t>48 h jooksul</w:t>
          </w:r>
        </w:p>
      </w:tc>
      <w:tc>
        <w:tcPr>
          <w:tcW w:w="8364" w:type="dxa"/>
          <w:shd w:val="clear" w:color="auto" w:fill="auto"/>
        </w:tcPr>
        <w:p w14:paraId="529E9398" w14:textId="77777777" w:rsidR="00284AE0" w:rsidRPr="002F199C" w:rsidRDefault="00284AE0" w:rsidP="00284AE0">
          <w:pPr>
            <w:pStyle w:val="Teema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Rikke lokaliseerimine toimub 48 h jooksul pärast rikketeate vastuvõtmis</w:t>
          </w:r>
          <w:r w:rsidR="00CC0B68" w:rsidRPr="002F199C">
            <w:rPr>
              <w:sz w:val="16"/>
              <w:szCs w:val="16"/>
              <w:lang w:val="et-EE"/>
            </w:rPr>
            <w:t xml:space="preserve">t. </w:t>
          </w:r>
          <w:r w:rsidRPr="002F199C">
            <w:rPr>
              <w:sz w:val="16"/>
              <w:szCs w:val="16"/>
              <w:lang w:val="et-EE"/>
            </w:rPr>
            <w:t>Rikke tulemusel (üldjuhul) seade või süsteem (paigaldis) kas seiskub või jätkab tööd nõuetele mittevastavalt või mitteusaldusväärselt; rikke ilmnemisega ei kaasne otsest ohtu inimeludele või (olulist) materiaalset kahju, häiritud on normaalne töö- ja elukorraldus hoones ning selle üksikutes ruumides kasvab avarii tekke oht.</w:t>
          </w:r>
        </w:p>
      </w:tc>
    </w:tr>
    <w:tr w:rsidR="00284AE0" w14:paraId="251918BA" w14:textId="77777777" w:rsidTr="00AA284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2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701" w:type="dxa"/>
          <w:shd w:val="clear" w:color="auto" w:fill="auto"/>
        </w:tcPr>
        <w:p w14:paraId="624D5252" w14:textId="77777777" w:rsidR="00284AE0" w:rsidRPr="002F199C" w:rsidRDefault="00284AE0" w:rsidP="00284AE0">
          <w:pPr>
            <w:pStyle w:val="Teema"/>
            <w:rPr>
              <w:b w:val="0"/>
              <w:lang w:val="et-EE"/>
            </w:rPr>
          </w:pPr>
          <w:r w:rsidRPr="002F199C">
            <w:rPr>
              <w:b w:val="0"/>
              <w:lang w:val="et-EE"/>
            </w:rPr>
            <w:t>Puudus</w:t>
          </w:r>
          <w:r w:rsidRPr="002F199C">
            <w:rPr>
              <w:b w:val="0"/>
              <w:lang w:val="et-EE"/>
            </w:rPr>
            <w:br/>
            <w:t>72 h jooksul</w:t>
          </w:r>
        </w:p>
      </w:tc>
      <w:tc>
        <w:tcPr>
          <w:tcW w:w="8364" w:type="dxa"/>
          <w:shd w:val="clear" w:color="auto" w:fill="auto"/>
        </w:tcPr>
        <w:p w14:paraId="4B5C0ADA" w14:textId="77777777" w:rsidR="00284AE0" w:rsidRPr="002F199C" w:rsidRDefault="00284AE0" w:rsidP="00284AE0">
          <w:pPr>
            <w:pStyle w:val="Teema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  <w:lang w:val="et-EE"/>
            </w:rPr>
          </w:pPr>
          <w:r w:rsidRPr="002F199C">
            <w:rPr>
              <w:sz w:val="16"/>
              <w:szCs w:val="16"/>
              <w:lang w:val="et-EE"/>
            </w:rPr>
            <w:t>Puuduste likvideerimine toimub hiljemalt 72 h jooksul pärast teate vastuvõtmist.</w:t>
          </w:r>
          <w:r w:rsidR="00CC0B68" w:rsidRPr="002F199C">
            <w:rPr>
              <w:sz w:val="16"/>
              <w:szCs w:val="16"/>
              <w:lang w:val="et-EE"/>
            </w:rPr>
            <w:t xml:space="preserve"> </w:t>
          </w:r>
          <w:r w:rsidRPr="002F199C">
            <w:rPr>
              <w:sz w:val="16"/>
              <w:szCs w:val="16"/>
              <w:lang w:val="et-EE"/>
            </w:rPr>
            <w:t>Puudus on mittevastavus ettenähtud tingimustele, sh kokkulepete ja/või kohustustele; puudus ei pea kaasa tooma ei süsteemi seiskumist ega rikke/avarii otsese kahju tekkimist, puuduse ilmnemine on üldjuhul aluseks tingimusliku tehnohoolduse tegemisele.</w:t>
          </w:r>
        </w:p>
      </w:tc>
    </w:tr>
  </w:tbl>
  <w:p w14:paraId="4ED64EA4" w14:textId="77777777" w:rsidR="00284AE0" w:rsidRDefault="00284AE0" w:rsidP="00CC0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F0D4" w14:textId="77777777" w:rsidR="00E61C4D" w:rsidRDefault="00E61C4D" w:rsidP="009D60F9">
      <w:pPr>
        <w:spacing w:line="240" w:lineRule="auto"/>
      </w:pPr>
      <w:r>
        <w:separator/>
      </w:r>
    </w:p>
  </w:footnote>
  <w:footnote w:type="continuationSeparator" w:id="0">
    <w:p w14:paraId="5655E51C" w14:textId="77777777" w:rsidR="00E61C4D" w:rsidRDefault="00E61C4D" w:rsidP="009D6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6036" w14:textId="186EA30A" w:rsidR="009D60F9" w:rsidRDefault="002A04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311C91" wp14:editId="7B21C934">
              <wp:simplePos x="0" y="0"/>
              <wp:positionH relativeFrom="column">
                <wp:posOffset>266266</wp:posOffset>
              </wp:positionH>
              <wp:positionV relativeFrom="paragraph">
                <wp:posOffset>837164</wp:posOffset>
              </wp:positionV>
              <wp:extent cx="3284621" cy="702387"/>
              <wp:effectExtent l="0" t="0" r="5080" b="88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4621" cy="7023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62880" w14:textId="77777777" w:rsidR="002A044D" w:rsidRPr="002A044D" w:rsidRDefault="00890F4B" w:rsidP="00FC6777">
                          <w:pPr>
                            <w:pStyle w:val="Pealkiri1"/>
                          </w:pPr>
                          <w:r>
                            <w:t>Avariide ja</w:t>
                          </w:r>
                          <w:r w:rsidR="002A044D" w:rsidRPr="002A044D">
                            <w:t xml:space="preserve"> mittevastavuste likvideerimise kord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11C9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20.95pt;margin-top:65.9pt;width:258.6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" filled="f" stroked="f" strokeweight=".5pt">
              <v:textbox inset="0,0,0,0">
                <w:txbxContent>
                  <w:p w14:paraId="46262880" w14:textId="77777777" w:rsidR="002A044D" w:rsidRPr="002A044D" w:rsidRDefault="00890F4B" w:rsidP="00FC6777">
                    <w:pPr>
                      <w:pStyle w:val="Pealkiri1"/>
                    </w:pPr>
                    <w:r>
                      <w:t>Avariide ja</w:t>
                    </w:r>
                    <w:r w:rsidR="002A044D" w:rsidRPr="002A044D">
                      <w:t xml:space="preserve"> mittevastavuste likvideerimise kord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A30CA9F" wp14:editId="1CDA23FC">
          <wp:simplePos x="0" y="0"/>
          <wp:positionH relativeFrom="column">
            <wp:posOffset>262477</wp:posOffset>
          </wp:positionH>
          <wp:positionV relativeFrom="paragraph">
            <wp:posOffset>391795</wp:posOffset>
          </wp:positionV>
          <wp:extent cx="2340000" cy="270764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iigi_kinnisvara_as-logo-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70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fldChar w:fldCharType="begin"/>
    </w:r>
    <w:r>
      <w:instrText xml:space="preserve"> TITLE \* MERGEFORMAT </w:instrText>
    </w:r>
    <w:r>
      <w:fldChar w:fldCharType="end"/>
    </w:r>
    <w:r w:rsidR="009D60F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33570" wp14:editId="4B46010C">
              <wp:simplePos x="0" y="0"/>
              <wp:positionH relativeFrom="column">
                <wp:posOffset>0</wp:posOffset>
              </wp:positionH>
              <wp:positionV relativeFrom="page">
                <wp:posOffset>575945</wp:posOffset>
              </wp:positionV>
              <wp:extent cx="6411600" cy="1656000"/>
              <wp:effectExtent l="0" t="0" r="190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1600" cy="165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F4FC6A" id="Rectangle 1" o:spid="_x0000_s1026" style="position:absolute;margin-left:0;margin-top:45.35pt;width:504.85pt;height:130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" fillcolor="#003669 [3204]" stroked="f" strokeweight="1pt">
              <v:textbox inset="2.5mm"/>
              <w10:wrap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Type w:val="letter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23"/>
    <w:rsid w:val="00017980"/>
    <w:rsid w:val="00030323"/>
    <w:rsid w:val="000A0A78"/>
    <w:rsid w:val="000B2381"/>
    <w:rsid w:val="000C1162"/>
    <w:rsid w:val="00125CA0"/>
    <w:rsid w:val="001A160F"/>
    <w:rsid w:val="001D6244"/>
    <w:rsid w:val="001E0FED"/>
    <w:rsid w:val="00232C60"/>
    <w:rsid w:val="002402FB"/>
    <w:rsid w:val="00284AE0"/>
    <w:rsid w:val="002A044D"/>
    <w:rsid w:val="002C4CBD"/>
    <w:rsid w:val="002F199C"/>
    <w:rsid w:val="003718F0"/>
    <w:rsid w:val="00392271"/>
    <w:rsid w:val="003A6920"/>
    <w:rsid w:val="0040733F"/>
    <w:rsid w:val="00442E9F"/>
    <w:rsid w:val="00460541"/>
    <w:rsid w:val="004A3350"/>
    <w:rsid w:val="004A3A48"/>
    <w:rsid w:val="005114F4"/>
    <w:rsid w:val="0051296E"/>
    <w:rsid w:val="00515417"/>
    <w:rsid w:val="005739BB"/>
    <w:rsid w:val="005801AB"/>
    <w:rsid w:val="00585706"/>
    <w:rsid w:val="005D4EE5"/>
    <w:rsid w:val="005E3528"/>
    <w:rsid w:val="005F4EFE"/>
    <w:rsid w:val="00644210"/>
    <w:rsid w:val="006646D6"/>
    <w:rsid w:val="006E108A"/>
    <w:rsid w:val="006E1C23"/>
    <w:rsid w:val="006E52E5"/>
    <w:rsid w:val="006F1112"/>
    <w:rsid w:val="007026C3"/>
    <w:rsid w:val="0075218A"/>
    <w:rsid w:val="007719CD"/>
    <w:rsid w:val="00774CD6"/>
    <w:rsid w:val="00775317"/>
    <w:rsid w:val="00811064"/>
    <w:rsid w:val="00890F4B"/>
    <w:rsid w:val="00910B9C"/>
    <w:rsid w:val="009630E8"/>
    <w:rsid w:val="009D60F9"/>
    <w:rsid w:val="00A01123"/>
    <w:rsid w:val="00AA284D"/>
    <w:rsid w:val="00AC5730"/>
    <w:rsid w:val="00B64D0C"/>
    <w:rsid w:val="00BB6484"/>
    <w:rsid w:val="00C85C11"/>
    <w:rsid w:val="00C94ED6"/>
    <w:rsid w:val="00CC0B68"/>
    <w:rsid w:val="00CC220A"/>
    <w:rsid w:val="00CE2355"/>
    <w:rsid w:val="00DC2C70"/>
    <w:rsid w:val="00DD6A88"/>
    <w:rsid w:val="00DE2514"/>
    <w:rsid w:val="00E17F76"/>
    <w:rsid w:val="00E256B3"/>
    <w:rsid w:val="00E304D7"/>
    <w:rsid w:val="00E61C4D"/>
    <w:rsid w:val="00EA6692"/>
    <w:rsid w:val="00F04AEE"/>
    <w:rsid w:val="00FA4CFB"/>
    <w:rsid w:val="00FC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1D97"/>
  <w15:chartTrackingRefBased/>
  <w15:docId w15:val="{D27AB2AB-BB86-4294-B050-9B143994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777"/>
    <w:pPr>
      <w:spacing w:line="26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0F9"/>
  </w:style>
  <w:style w:type="paragraph" w:styleId="Footer">
    <w:name w:val="footer"/>
    <w:basedOn w:val="Normal"/>
    <w:link w:val="FooterChar"/>
    <w:uiPriority w:val="99"/>
    <w:unhideWhenUsed/>
    <w:rsid w:val="009D6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0F9"/>
  </w:style>
  <w:style w:type="table" w:styleId="TableGrid">
    <w:name w:val="Table Grid"/>
    <w:basedOn w:val="TableNormal"/>
    <w:uiPriority w:val="39"/>
    <w:rsid w:val="00FC6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C67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ealkiri1">
    <w:name w:val="Pealkiri1"/>
    <w:basedOn w:val="Normal"/>
    <w:qFormat/>
    <w:rsid w:val="00FC6777"/>
    <w:pPr>
      <w:spacing w:line="240" w:lineRule="auto"/>
    </w:pPr>
    <w:rPr>
      <w:color w:val="FFFFFF" w:themeColor="background1"/>
      <w:sz w:val="40"/>
      <w:szCs w:val="40"/>
      <w:lang w:val="et-EE"/>
    </w:rPr>
  </w:style>
  <w:style w:type="paragraph" w:customStyle="1" w:styleId="Aadress">
    <w:name w:val="Aadress"/>
    <w:basedOn w:val="Normal"/>
    <w:qFormat/>
    <w:rsid w:val="00FC6777"/>
    <w:pPr>
      <w:spacing w:line="240" w:lineRule="auto"/>
      <w:jc w:val="right"/>
    </w:pPr>
    <w:rPr>
      <w:color w:val="FFFFFF" w:themeColor="background1"/>
      <w:lang w:val="et-EE"/>
    </w:rPr>
  </w:style>
  <w:style w:type="paragraph" w:customStyle="1" w:styleId="Teema">
    <w:name w:val="Teema"/>
    <w:basedOn w:val="Normal"/>
    <w:qFormat/>
    <w:rsid w:val="00A01123"/>
    <w:rPr>
      <w:bCs/>
      <w:sz w:val="18"/>
      <w:szCs w:val="18"/>
    </w:rPr>
  </w:style>
  <w:style w:type="paragraph" w:customStyle="1" w:styleId="Kontaktid">
    <w:name w:val="Kontaktid"/>
    <w:basedOn w:val="Normal"/>
    <w:qFormat/>
    <w:rsid w:val="00585706"/>
    <w:rPr>
      <w:b/>
      <w:bCs/>
      <w:sz w:val="26"/>
    </w:rPr>
  </w:style>
  <w:style w:type="paragraph" w:customStyle="1" w:styleId="Teemasuur">
    <w:name w:val="Teema suur"/>
    <w:basedOn w:val="Teema"/>
    <w:qFormat/>
    <w:rsid w:val="00FC6777"/>
    <w:rPr>
      <w:sz w:val="24"/>
      <w:szCs w:val="24"/>
    </w:rPr>
  </w:style>
  <w:style w:type="paragraph" w:customStyle="1" w:styleId="Kontaktvike">
    <w:name w:val="Kontakt väike"/>
    <w:basedOn w:val="Teema"/>
    <w:qFormat/>
    <w:rsid w:val="00585706"/>
    <w:rPr>
      <w:b/>
    </w:rPr>
  </w:style>
  <w:style w:type="paragraph" w:customStyle="1" w:styleId="body">
    <w:name w:val="body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color w:val="000000"/>
    </w:rPr>
  </w:style>
  <w:style w:type="paragraph" w:customStyle="1" w:styleId="Contact">
    <w:name w:val="Contact"/>
    <w:basedOn w:val="Normal"/>
    <w:uiPriority w:val="99"/>
    <w:rsid w:val="0058570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NB International Pro" w:hAnsi="NB International Pro" w:cs="NB International Pro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C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CBD"/>
    <w:rPr>
      <w:rFonts w:ascii="Times New Roman" w:hAnsi="Times New Roman" w:cs="Times New Roman"/>
      <w:sz w:val="18"/>
      <w:szCs w:val="18"/>
    </w:rPr>
  </w:style>
  <w:style w:type="paragraph" w:customStyle="1" w:styleId="Numeratsioon">
    <w:name w:val="Numeratsioon"/>
    <w:basedOn w:val="Normal"/>
    <w:qFormat/>
    <w:rsid w:val="002402FB"/>
    <w:rPr>
      <w:bCs/>
      <w:color w:val="000000" w:themeColor="text1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7719C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A4CFB"/>
    <w:rPr>
      <w:color w:val="407E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ditugi@rkas.ee" TargetMode="Externa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etk\AppData\Local\Microsoft\Windows\INetCache\IE\YSQV335Q\rkas-objekti-infoleht-avarii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2873FC2681407DA8E8974523470D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504D20-7548-4B1D-945F-A0BD33328A45}"/>
      </w:docPartPr>
      <w:docPartBody>
        <w:p w:rsidR="00666DA5" w:rsidRDefault="00EC574C">
          <w:pPr>
            <w:pStyle w:val="FE2873FC2681407DA8E8974523470D60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BC2BD374D74143A15A68ADA8CA1D5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5DEB856-E478-4447-90A4-EA8C20D713A4}"/>
      </w:docPartPr>
      <w:docPartBody>
        <w:p w:rsidR="00666DA5" w:rsidRDefault="00EC574C">
          <w:pPr>
            <w:pStyle w:val="66BC2BD374D74143A15A68ADA8CA1D58"/>
          </w:pPr>
          <w:r w:rsidRPr="00A018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B International Pro">
    <w:panose1 w:val="00000000000000000000"/>
    <w:charset w:val="00"/>
    <w:family w:val="swiss"/>
    <w:notTrueType/>
    <w:pitch w:val="variable"/>
    <w:sig w:usb0="A00000AF" w:usb1="5000206A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4C"/>
    <w:rsid w:val="000E7302"/>
    <w:rsid w:val="001201D3"/>
    <w:rsid w:val="002F02B7"/>
    <w:rsid w:val="004B1153"/>
    <w:rsid w:val="005B1036"/>
    <w:rsid w:val="00666DA5"/>
    <w:rsid w:val="008C7DB7"/>
    <w:rsid w:val="00B72E4B"/>
    <w:rsid w:val="00EC574C"/>
    <w:rsid w:val="00F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02B7"/>
    <w:rPr>
      <w:color w:val="808080"/>
    </w:rPr>
  </w:style>
  <w:style w:type="paragraph" w:customStyle="1" w:styleId="FE2873FC2681407DA8E8974523470D60">
    <w:name w:val="FE2873FC2681407DA8E8974523470D60"/>
  </w:style>
  <w:style w:type="paragraph" w:customStyle="1" w:styleId="66BC2BD374D74143A15A68ADA8CA1D58">
    <w:name w:val="66BC2BD374D74143A15A68ADA8CA1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iigi_kinnisvara_aktsiaselts">
  <a:themeElements>
    <a:clrScheme name="Riigi Kinnisvara Aktsiasel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3669"/>
      </a:accent1>
      <a:accent2>
        <a:srgbClr val="00B2A9"/>
      </a:accent2>
      <a:accent3>
        <a:srgbClr val="407EC9"/>
      </a:accent3>
      <a:accent4>
        <a:srgbClr val="565193"/>
      </a:accent4>
      <a:accent5>
        <a:srgbClr val="61B5E5"/>
      </a:accent5>
      <a:accent6>
        <a:srgbClr val="E782A9"/>
      </a:accent6>
      <a:hlink>
        <a:srgbClr val="407EC9"/>
      </a:hlink>
      <a:folHlink>
        <a:srgbClr val="003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iigi_kinnisvara_aktsiaselts" id="{4A30518E-8920-AC45-893C-0604D03542AD}" vid="{E8A24EFB-700C-E443-9EA3-78CB28728B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d65e48b5-f38d-431e-9b4f-47403bf4583f" xsi:nil="true"/>
    <lcf76f155ced4ddcb4097134ff3c332f xmlns="a4634551-c501-4e5e-ac96-dde1e0c9b252">
      <Terms xmlns="http://schemas.microsoft.com/office/infopath/2007/PartnerControls"/>
    </lcf76f155ced4ddcb4097134ff3c332f>
    <_dlc_DocId xmlns="d65e48b5-f38d-431e-9b4f-47403bf4583f">5F25KTUSNP4X-205032580-154045</_dlc_DocId>
    <_dlc_DocIdUrl xmlns="d65e48b5-f38d-431e-9b4f-47403bf4583f">
      <Url>https://rkas.sharepoint.com/Kliendisuhted/_layouts/15/DocIdRedir.aspx?ID=5F25KTUSNP4X-205032580-154045</Url>
      <Description>5F25KTUSNP4X-205032580-154045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1E66C1C12A5448E2DE15E59C4812C" ma:contentTypeVersion="17" ma:contentTypeDescription="Create a new document." ma:contentTypeScope="" ma:versionID="b9077df3f9d558057e642f4acdd19f79">
  <xsd:schema xmlns:xsd="http://www.w3.org/2001/XMLSchema" xmlns:xs="http://www.w3.org/2001/XMLSchema" xmlns:p="http://schemas.microsoft.com/office/2006/metadata/properties" xmlns:ns2="a4634551-c501-4e5e-ac96-dde1e0c9b252" xmlns:ns3="4295b89e-2911-42f0-a767-8ca596d6842f" xmlns:ns4="d65e48b5-f38d-431e-9b4f-47403bf4583f" targetNamespace="http://schemas.microsoft.com/office/2006/metadata/properties" ma:root="true" ma:fieldsID="87a287f6ceb17fb2166dd4da3a5e136b" ns2:_="" ns3:_="" ns4:_="">
    <xsd:import namespace="a4634551-c501-4e5e-ac96-dde1e0c9b252"/>
    <xsd:import namespace="4295b89e-2911-42f0-a767-8ca596d6842f"/>
    <xsd:import namespace="d65e48b5-f38d-431e-9b4f-47403bf45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34551-c501-4e5e-ac96-dde1e0c9b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2c253-cc97-469a-b060-6a654a5fa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b89e-2911-42f0-a767-8ca596d6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e48b5-f38d-431e-9b4f-47403bf4583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9f0a335-b720-4e26-a4a7-a217cccbf65c}" ma:internalName="TaxCatchAll" ma:showField="CatchAllData" ma:web="d65e48b5-f38d-431e-9b4f-47403bf45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A0732C-610C-484F-B08C-3E52EE5AB0BF}">
  <ds:schemaRefs>
    <ds:schemaRef ds:uri="4295b89e-2911-42f0-a767-8ca596d6842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a4634551-c501-4e5e-ac96-dde1e0c9b252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65e48b5-f38d-431e-9b4f-47403bf4583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416B31-51FE-4299-9BCC-A570D9C1BF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374020-52AF-4DD2-AAD0-9A65AEB21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5F69B-C6BB-49DD-B288-F7822CEC0CC3}"/>
</file>

<file path=customXml/itemProps5.xml><?xml version="1.0" encoding="utf-8"?>
<ds:datastoreItem xmlns:ds="http://schemas.openxmlformats.org/officeDocument/2006/customXml" ds:itemID="{B1A67F07-AFEB-4EFD-B204-BBC992E17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rkas-objekti-infoleht-avariid</Template>
  <TotalTime>8</TotalTime>
  <Pages>1</Pages>
  <Words>110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Kuusik</dc:creator>
  <cp:keywords/>
  <dc:description/>
  <cp:lastModifiedBy>Kerli Kikojan</cp:lastModifiedBy>
  <cp:revision>11</cp:revision>
  <cp:lastPrinted>2023-09-28T05:38:00Z</cp:lastPrinted>
  <dcterms:created xsi:type="dcterms:W3CDTF">2024-01-16T12:14:00Z</dcterms:created>
  <dcterms:modified xsi:type="dcterms:W3CDTF">2024-02-21T07:01:00Z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0x01010040C1E66C1C12A5448E2DE15E59C4812C</vt:lpwstr>
  </property>
  <property fmtid="{D5CDD505-2E9C-101B-9397-08002B2CF9AE}" pid="3" name="Order">
    <vt:r8>5355300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dlc_DocIdItemGuid">
    <vt:lpwstr>d44c9065-f09f-4ef8-9b3b-fd9f765a3df0</vt:lpwstr>
  </property>
</Properties>
</file>